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F846" w14:textId="30EC1A53" w:rsidR="0021093B" w:rsidRPr="005C2B49" w:rsidRDefault="00F107AC" w:rsidP="00F107AC">
      <w:pPr>
        <w:pStyle w:val="Title"/>
        <w:ind w:hanging="720"/>
        <w:rPr>
          <w:smallCaps/>
          <w:sz w:val="24"/>
          <w:szCs w:val="24"/>
        </w:rPr>
      </w:pPr>
      <w:r w:rsidRPr="005C2B49">
        <w:rPr>
          <w:smallCaps/>
          <w:sz w:val="24"/>
          <w:szCs w:val="24"/>
        </w:rPr>
        <w:t>Child And Adolescent Studies Department Annual Student Award</w:t>
      </w:r>
    </w:p>
    <w:p w14:paraId="1FFE33C0" w14:textId="77777777" w:rsidR="0021093B" w:rsidRDefault="0021093B" w:rsidP="00F107AC">
      <w:pPr>
        <w:ind w:hanging="720"/>
        <w:rPr>
          <w:b/>
        </w:rPr>
      </w:pPr>
    </w:p>
    <w:p w14:paraId="7614132E" w14:textId="77777777" w:rsidR="0021093B" w:rsidRPr="005C2B49" w:rsidRDefault="0021093B" w:rsidP="00F107AC">
      <w:pPr>
        <w:ind w:hanging="720"/>
        <w:jc w:val="center"/>
        <w:rPr>
          <w:b/>
          <w:sz w:val="24"/>
          <w:szCs w:val="24"/>
        </w:rPr>
      </w:pPr>
      <w:r w:rsidRPr="005C2B49">
        <w:rPr>
          <w:b/>
          <w:sz w:val="24"/>
          <w:szCs w:val="24"/>
        </w:rPr>
        <w:t>THE ALTHEA B</w:t>
      </w:r>
      <w:r w:rsidR="003578CE" w:rsidRPr="005C2B49">
        <w:rPr>
          <w:b/>
          <w:sz w:val="24"/>
          <w:szCs w:val="24"/>
        </w:rPr>
        <w:t>. MCLAREN MEMORIAL AWARD FOR THE</w:t>
      </w:r>
    </w:p>
    <w:p w14:paraId="7B30C205" w14:textId="77777777" w:rsidR="0021093B" w:rsidRPr="005C2B49" w:rsidRDefault="0021093B" w:rsidP="00F107AC">
      <w:pPr>
        <w:pStyle w:val="Heading3"/>
        <w:ind w:hanging="720"/>
        <w:rPr>
          <w:b/>
          <w:i w:val="0"/>
          <w:szCs w:val="24"/>
        </w:rPr>
      </w:pPr>
      <w:r w:rsidRPr="005C2B49">
        <w:rPr>
          <w:b/>
          <w:i w:val="0"/>
          <w:szCs w:val="24"/>
        </w:rPr>
        <w:t>ART</w:t>
      </w:r>
      <w:r w:rsidR="003578CE" w:rsidRPr="005C2B49">
        <w:rPr>
          <w:b/>
          <w:i w:val="0"/>
          <w:szCs w:val="24"/>
        </w:rPr>
        <w:t>S</w:t>
      </w:r>
      <w:r w:rsidRPr="005C2B49">
        <w:rPr>
          <w:b/>
          <w:i w:val="0"/>
          <w:szCs w:val="24"/>
        </w:rPr>
        <w:t xml:space="preserve"> IN CHILD </w:t>
      </w:r>
      <w:r w:rsidR="003578CE" w:rsidRPr="005C2B49">
        <w:rPr>
          <w:b/>
          <w:i w:val="0"/>
          <w:szCs w:val="24"/>
        </w:rPr>
        <w:t>DEVELOPMENT</w:t>
      </w:r>
    </w:p>
    <w:p w14:paraId="778CFC4C" w14:textId="77777777" w:rsidR="00620607" w:rsidRPr="00491BE0" w:rsidRDefault="00620607" w:rsidP="00F107AC">
      <w:pPr>
        <w:ind w:hanging="720"/>
        <w:rPr>
          <w:b/>
          <w:sz w:val="24"/>
          <w:szCs w:val="24"/>
        </w:rPr>
      </w:pPr>
    </w:p>
    <w:p w14:paraId="69427264" w14:textId="77777777" w:rsidR="00392A86" w:rsidRDefault="00C61DDB" w:rsidP="00392A86">
      <w:pPr>
        <w:ind w:hanging="720"/>
        <w:jc w:val="center"/>
        <w:rPr>
          <w:b/>
          <w:sz w:val="24"/>
          <w:szCs w:val="24"/>
        </w:rPr>
      </w:pPr>
      <w:r w:rsidRPr="00491BE0">
        <w:rPr>
          <w:b/>
          <w:sz w:val="24"/>
          <w:szCs w:val="24"/>
        </w:rPr>
        <w:t>Award Description</w:t>
      </w:r>
    </w:p>
    <w:p w14:paraId="11A4F10A" w14:textId="70E5B6E1" w:rsidR="00186891" w:rsidRPr="00392A86" w:rsidRDefault="0021093B" w:rsidP="00392A86">
      <w:pPr>
        <w:ind w:left="-450"/>
        <w:rPr>
          <w:b/>
          <w:sz w:val="24"/>
          <w:szCs w:val="24"/>
        </w:rPr>
      </w:pPr>
      <w:r w:rsidRPr="00491BE0">
        <w:rPr>
          <w:sz w:val="24"/>
          <w:szCs w:val="24"/>
        </w:rPr>
        <w:t xml:space="preserve">Open to </w:t>
      </w:r>
      <w:r w:rsidR="0039148F">
        <w:rPr>
          <w:sz w:val="24"/>
          <w:szCs w:val="24"/>
        </w:rPr>
        <w:t xml:space="preserve">current </w:t>
      </w:r>
      <w:r w:rsidR="00B15FD9">
        <w:rPr>
          <w:sz w:val="24"/>
          <w:szCs w:val="24"/>
        </w:rPr>
        <w:t>Child and Adolescent Studies majors</w:t>
      </w:r>
      <w:r w:rsidRPr="00491BE0">
        <w:rPr>
          <w:sz w:val="24"/>
          <w:szCs w:val="24"/>
        </w:rPr>
        <w:t xml:space="preserve"> in any class standing, this award recognizes the</w:t>
      </w:r>
      <w:r w:rsidR="00392A86">
        <w:rPr>
          <w:sz w:val="24"/>
          <w:szCs w:val="24"/>
        </w:rPr>
        <w:t xml:space="preserve"> creative implementation of art </w:t>
      </w:r>
      <w:r w:rsidRPr="00491BE0">
        <w:rPr>
          <w:sz w:val="24"/>
          <w:szCs w:val="24"/>
        </w:rPr>
        <w:t>instruction and/or production in wo</w:t>
      </w:r>
      <w:r w:rsidR="00FE0C26" w:rsidRPr="00491BE0">
        <w:rPr>
          <w:sz w:val="24"/>
          <w:szCs w:val="24"/>
        </w:rPr>
        <w:t xml:space="preserve">rking with children and youth. </w:t>
      </w:r>
      <w:r w:rsidR="00E56A8A" w:rsidRPr="00491BE0">
        <w:rPr>
          <w:sz w:val="24"/>
          <w:szCs w:val="24"/>
        </w:rPr>
        <w:t>This a</w:t>
      </w:r>
      <w:r w:rsidR="004D31CF" w:rsidRPr="00491BE0">
        <w:rPr>
          <w:sz w:val="24"/>
          <w:szCs w:val="24"/>
        </w:rPr>
        <w:t xml:space="preserve">ward includes a </w:t>
      </w:r>
      <w:r w:rsidR="004F0061" w:rsidRPr="00491BE0">
        <w:rPr>
          <w:sz w:val="24"/>
          <w:szCs w:val="24"/>
        </w:rPr>
        <w:t xml:space="preserve">framed </w:t>
      </w:r>
      <w:r w:rsidR="004D31CF" w:rsidRPr="00491BE0">
        <w:rPr>
          <w:sz w:val="24"/>
          <w:szCs w:val="24"/>
        </w:rPr>
        <w:t>certificate</w:t>
      </w:r>
      <w:r w:rsidR="004F0061" w:rsidRPr="00491BE0">
        <w:rPr>
          <w:sz w:val="24"/>
          <w:szCs w:val="24"/>
        </w:rPr>
        <w:t xml:space="preserve"> and a </w:t>
      </w:r>
      <w:r w:rsidR="002277B1" w:rsidRPr="00491BE0">
        <w:rPr>
          <w:sz w:val="24"/>
          <w:szCs w:val="24"/>
        </w:rPr>
        <w:t>$</w:t>
      </w:r>
      <w:r w:rsidR="00ED12CE">
        <w:rPr>
          <w:sz w:val="24"/>
          <w:szCs w:val="24"/>
        </w:rPr>
        <w:t>30</w:t>
      </w:r>
      <w:r w:rsidR="00606D21" w:rsidRPr="00491BE0">
        <w:rPr>
          <w:sz w:val="24"/>
          <w:szCs w:val="24"/>
        </w:rPr>
        <w:t>0</w:t>
      </w:r>
      <w:r w:rsidR="0082317B" w:rsidRPr="00491BE0">
        <w:rPr>
          <w:sz w:val="24"/>
          <w:szCs w:val="24"/>
        </w:rPr>
        <w:t xml:space="preserve"> award</w:t>
      </w:r>
      <w:r w:rsidR="004F0061" w:rsidRPr="00491BE0">
        <w:rPr>
          <w:sz w:val="24"/>
          <w:szCs w:val="24"/>
        </w:rPr>
        <w:t>.</w:t>
      </w:r>
      <w:r w:rsidR="00E56A8A" w:rsidRPr="00491BE0">
        <w:rPr>
          <w:sz w:val="24"/>
          <w:szCs w:val="24"/>
        </w:rPr>
        <w:t xml:space="preserve"> </w:t>
      </w:r>
    </w:p>
    <w:p w14:paraId="3B47FE6A" w14:textId="696771C1" w:rsidR="005C2B49" w:rsidRPr="00C313B8" w:rsidRDefault="005C2B49" w:rsidP="00F107AC">
      <w:pPr>
        <w:ind w:left="-720" w:right="-720" w:hanging="720"/>
        <w:jc w:val="center"/>
        <w:rPr>
          <w:b/>
          <w:sz w:val="22"/>
          <w:szCs w:val="22"/>
        </w:rPr>
      </w:pPr>
      <w:r w:rsidRPr="00C313B8">
        <w:rPr>
          <w:b/>
          <w:sz w:val="22"/>
          <w:szCs w:val="22"/>
        </w:rPr>
        <w:t xml:space="preserve">The award recipient will be recognized at </w:t>
      </w:r>
      <w:r w:rsidR="00744BE3">
        <w:rPr>
          <w:b/>
          <w:sz w:val="22"/>
          <w:szCs w:val="22"/>
        </w:rPr>
        <w:t xml:space="preserve">the </w:t>
      </w:r>
      <w:r w:rsidRPr="00C313B8">
        <w:rPr>
          <w:b/>
          <w:sz w:val="22"/>
          <w:szCs w:val="22"/>
        </w:rPr>
        <w:t>CAS Celebration of Achievement.</w:t>
      </w:r>
    </w:p>
    <w:p w14:paraId="52050AE5" w14:textId="77777777" w:rsidR="00F107AC" w:rsidRDefault="00F107AC" w:rsidP="00F107AC">
      <w:pPr>
        <w:ind w:hanging="720"/>
        <w:jc w:val="center"/>
        <w:rPr>
          <w:b/>
          <w:sz w:val="24"/>
          <w:szCs w:val="24"/>
        </w:rPr>
      </w:pPr>
    </w:p>
    <w:p w14:paraId="0FEDA4BE" w14:textId="77777777" w:rsidR="00F107AC" w:rsidRPr="00F107AC" w:rsidRDefault="00F107AC" w:rsidP="00F107AC">
      <w:pPr>
        <w:ind w:hanging="720"/>
        <w:jc w:val="center"/>
        <w:rPr>
          <w:b/>
          <w:sz w:val="24"/>
          <w:szCs w:val="24"/>
        </w:rPr>
      </w:pPr>
      <w:r w:rsidRPr="00F107AC">
        <w:rPr>
          <w:b/>
          <w:sz w:val="24"/>
          <w:szCs w:val="24"/>
        </w:rPr>
        <w:t>How to Apply</w:t>
      </w:r>
    </w:p>
    <w:p w14:paraId="2AD5B4AA" w14:textId="244DCF3C" w:rsidR="00F107AC" w:rsidRDefault="00F107AC" w:rsidP="00F107AC">
      <w:p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1. Save the application as (PDF): Your Last </w:t>
      </w:r>
      <w:proofErr w:type="spellStart"/>
      <w:r>
        <w:rPr>
          <w:sz w:val="24"/>
          <w:szCs w:val="24"/>
        </w:rPr>
        <w:t>Name_AltheaMcLaren_Award</w:t>
      </w:r>
      <w:proofErr w:type="spellEnd"/>
    </w:p>
    <w:p w14:paraId="6380949A" w14:textId="7704669F" w:rsidR="00F107AC" w:rsidRPr="00C313B8" w:rsidRDefault="00F107AC" w:rsidP="00F107AC">
      <w:p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13B8">
        <w:rPr>
          <w:sz w:val="24"/>
          <w:szCs w:val="24"/>
        </w:rPr>
        <w:t xml:space="preserve">Email completed application to </w:t>
      </w:r>
      <w:hyperlink r:id="rId5" w:history="1">
        <w:r w:rsidR="00392A86" w:rsidRPr="00E7020B">
          <w:rPr>
            <w:rStyle w:val="Hyperlink"/>
            <w:sz w:val="24"/>
            <w:szCs w:val="24"/>
          </w:rPr>
          <w:t>casawards@fullerton.edu</w:t>
        </w:r>
      </w:hyperlink>
      <w:r w:rsidRPr="00C313B8">
        <w:rPr>
          <w:sz w:val="24"/>
          <w:szCs w:val="24"/>
        </w:rPr>
        <w:t xml:space="preserve">. Email subject line: </w:t>
      </w:r>
      <w:r w:rsidR="004D6381">
        <w:rPr>
          <w:sz w:val="24"/>
          <w:szCs w:val="24"/>
        </w:rPr>
        <w:t>Your Last N</w:t>
      </w:r>
      <w:r w:rsidRPr="00C313B8">
        <w:rPr>
          <w:sz w:val="24"/>
          <w:szCs w:val="24"/>
        </w:rPr>
        <w:t>ame_</w:t>
      </w:r>
      <w:r w:rsidRPr="007A22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AltheaMcLaren</w:t>
      </w:r>
      <w:r w:rsidRPr="00C313B8">
        <w:rPr>
          <w:sz w:val="24"/>
          <w:szCs w:val="24"/>
        </w:rPr>
        <w:t>_Award</w:t>
      </w:r>
      <w:proofErr w:type="spellEnd"/>
    </w:p>
    <w:p w14:paraId="56D1D6A6" w14:textId="2AF12374" w:rsidR="00F107AC" w:rsidRDefault="003F1EBD" w:rsidP="003F1EBD">
      <w:pPr>
        <w:tabs>
          <w:tab w:val="left" w:pos="4923"/>
        </w:tabs>
        <w:ind w:right="-18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B247E10" w14:textId="2014B3DA" w:rsidR="00F107AC" w:rsidRPr="00F107AC" w:rsidRDefault="00F107AC" w:rsidP="00F107AC">
      <w:pPr>
        <w:tabs>
          <w:tab w:val="left" w:pos="1260"/>
          <w:tab w:val="right" w:pos="4320"/>
        </w:tabs>
        <w:ind w:right="-180" w:hanging="720"/>
        <w:jc w:val="center"/>
        <w:rPr>
          <w:b/>
          <w:sz w:val="28"/>
          <w:szCs w:val="28"/>
        </w:rPr>
      </w:pPr>
      <w:r w:rsidRPr="00F107AC">
        <w:rPr>
          <w:b/>
          <w:sz w:val="28"/>
          <w:szCs w:val="28"/>
        </w:rPr>
        <w:t>Deadline to apply is</w:t>
      </w:r>
      <w:r w:rsidR="00B450BF">
        <w:rPr>
          <w:b/>
          <w:sz w:val="28"/>
          <w:szCs w:val="28"/>
        </w:rPr>
        <w:t xml:space="preserve"> </w:t>
      </w:r>
      <w:r w:rsidR="00A457FA">
        <w:rPr>
          <w:b/>
          <w:sz w:val="28"/>
          <w:szCs w:val="28"/>
        </w:rPr>
        <w:t>February 28</w:t>
      </w:r>
      <w:r w:rsidR="00AD00FA" w:rsidRPr="00AD00FA">
        <w:rPr>
          <w:b/>
          <w:sz w:val="28"/>
          <w:szCs w:val="28"/>
          <w:vertAlign w:val="superscript"/>
        </w:rPr>
        <w:t>th</w:t>
      </w:r>
      <w:r w:rsidR="00AD00FA">
        <w:rPr>
          <w:b/>
          <w:sz w:val="28"/>
          <w:szCs w:val="28"/>
        </w:rPr>
        <w:t>, 2025</w:t>
      </w:r>
    </w:p>
    <w:p w14:paraId="7FBFC979" w14:textId="6F078680" w:rsidR="004F0061" w:rsidRPr="00F107AC" w:rsidRDefault="00F107AC" w:rsidP="00F107AC">
      <w:pPr>
        <w:tabs>
          <w:tab w:val="left" w:pos="1260"/>
          <w:tab w:val="right" w:pos="4320"/>
        </w:tabs>
        <w:ind w:right="-18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</w:t>
      </w:r>
    </w:p>
    <w:p w14:paraId="0DA69C50" w14:textId="4BC7720B" w:rsidR="00EC09F0" w:rsidRPr="00EC09F0" w:rsidRDefault="00EC09F0" w:rsidP="00F107AC">
      <w:pPr>
        <w:ind w:right="-180" w:hanging="720"/>
        <w:jc w:val="center"/>
        <w:rPr>
          <w:b/>
          <w:sz w:val="24"/>
          <w:szCs w:val="24"/>
        </w:rPr>
      </w:pPr>
      <w:r w:rsidRPr="00EC09F0">
        <w:rPr>
          <w:b/>
          <w:sz w:val="24"/>
          <w:szCs w:val="24"/>
        </w:rPr>
        <w:t>Application</w:t>
      </w:r>
    </w:p>
    <w:p w14:paraId="23C059C7" w14:textId="2147849A" w:rsidR="00EC09F0" w:rsidRPr="007A562A" w:rsidRDefault="00EC09F0" w:rsidP="00F107AC">
      <w:pPr>
        <w:ind w:hanging="720"/>
        <w:rPr>
          <w:sz w:val="24"/>
          <w:szCs w:val="24"/>
        </w:rPr>
      </w:pPr>
      <w:r w:rsidRPr="007A562A">
        <w:rPr>
          <w:sz w:val="24"/>
          <w:szCs w:val="24"/>
        </w:rPr>
        <w:t xml:space="preserve">Your Name: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CWID:</w:t>
      </w:r>
      <w:r>
        <w:rPr>
          <w:sz w:val="24"/>
          <w:szCs w:val="24"/>
        </w:rPr>
        <w:tab/>
        <w:t xml:space="preserve">          </w:t>
      </w:r>
    </w:p>
    <w:p w14:paraId="01812BF6" w14:textId="54BEEA07" w:rsidR="00EC09F0" w:rsidRPr="007A562A" w:rsidRDefault="00EC09F0" w:rsidP="00F107AC">
      <w:pPr>
        <w:ind w:hanging="720"/>
        <w:rPr>
          <w:sz w:val="24"/>
          <w:szCs w:val="24"/>
        </w:rPr>
      </w:pPr>
      <w:r w:rsidRPr="007A562A">
        <w:rPr>
          <w:sz w:val="24"/>
          <w:szCs w:val="24"/>
        </w:rPr>
        <w:t>Telephone: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562A">
        <w:rPr>
          <w:sz w:val="24"/>
          <w:szCs w:val="24"/>
        </w:rPr>
        <w:t>Email:</w:t>
      </w:r>
      <w:r w:rsidRPr="007A562A">
        <w:rPr>
          <w:sz w:val="24"/>
          <w:szCs w:val="24"/>
        </w:rPr>
        <w:tab/>
      </w:r>
    </w:p>
    <w:p w14:paraId="53801D8F" w14:textId="5282F42D" w:rsidR="00EC09F0" w:rsidRPr="007A562A" w:rsidRDefault="00EC09F0" w:rsidP="00F107AC">
      <w:pPr>
        <w:ind w:hanging="720"/>
        <w:rPr>
          <w:sz w:val="24"/>
          <w:szCs w:val="24"/>
        </w:rPr>
      </w:pPr>
      <w:r w:rsidRPr="007A562A">
        <w:rPr>
          <w:sz w:val="24"/>
          <w:szCs w:val="24"/>
        </w:rPr>
        <w:t>Address:</w:t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  <w:r w:rsidR="00F107AC">
        <w:rPr>
          <w:sz w:val="24"/>
          <w:szCs w:val="24"/>
        </w:rPr>
        <w:tab/>
      </w:r>
    </w:p>
    <w:p w14:paraId="169B1EC9" w14:textId="77777777" w:rsidR="00F107AC" w:rsidRDefault="00EC09F0" w:rsidP="00F107AC">
      <w:pPr>
        <w:ind w:hanging="720"/>
        <w:rPr>
          <w:sz w:val="24"/>
          <w:szCs w:val="24"/>
        </w:rPr>
      </w:pPr>
      <w:r w:rsidRPr="007A562A">
        <w:rPr>
          <w:sz w:val="24"/>
          <w:szCs w:val="24"/>
        </w:rPr>
        <w:t>Class Level: (</w:t>
      </w:r>
      <w:r>
        <w:rPr>
          <w:sz w:val="24"/>
          <w:szCs w:val="24"/>
        </w:rPr>
        <w:t>Bold selection</w:t>
      </w:r>
      <w:r w:rsidRPr="007A562A">
        <w:rPr>
          <w:sz w:val="24"/>
          <w:szCs w:val="24"/>
        </w:rPr>
        <w:t>)</w:t>
      </w:r>
      <w:r w:rsidRPr="007A562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Freshman/</w:t>
      </w:r>
      <w:r w:rsidRPr="007A562A">
        <w:rPr>
          <w:sz w:val="24"/>
          <w:szCs w:val="24"/>
        </w:rPr>
        <w:t>Sophomore</w:t>
      </w:r>
      <w:r>
        <w:rPr>
          <w:sz w:val="24"/>
          <w:szCs w:val="24"/>
        </w:rPr>
        <w:tab/>
      </w:r>
      <w:r w:rsidRPr="007A562A">
        <w:rPr>
          <w:sz w:val="24"/>
          <w:szCs w:val="24"/>
        </w:rPr>
        <w:t>Junior</w:t>
      </w:r>
      <w:r>
        <w:rPr>
          <w:sz w:val="24"/>
          <w:szCs w:val="24"/>
        </w:rPr>
        <w:t xml:space="preserve">            </w:t>
      </w:r>
      <w:r w:rsidRPr="007A562A">
        <w:rPr>
          <w:sz w:val="24"/>
          <w:szCs w:val="24"/>
        </w:rPr>
        <w:t>Senior</w:t>
      </w:r>
    </w:p>
    <w:p w14:paraId="7E34B600" w14:textId="77777777" w:rsidR="00F107AC" w:rsidRDefault="00F107AC" w:rsidP="00F107AC">
      <w:pPr>
        <w:ind w:hanging="720"/>
        <w:rPr>
          <w:sz w:val="24"/>
          <w:szCs w:val="24"/>
        </w:rPr>
      </w:pPr>
    </w:p>
    <w:p w14:paraId="0D8CD3BE" w14:textId="47371A15" w:rsidR="00A14901" w:rsidRPr="00F107AC" w:rsidRDefault="00F107AC" w:rsidP="00F107AC">
      <w:pPr>
        <w:ind w:hanging="720"/>
        <w:rPr>
          <w:sz w:val="24"/>
          <w:szCs w:val="24"/>
        </w:rPr>
      </w:pPr>
      <w:r w:rsidRPr="00F107AC">
        <w:rPr>
          <w:b/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="005C2B49">
        <w:rPr>
          <w:b/>
          <w:sz w:val="24"/>
          <w:szCs w:val="24"/>
        </w:rPr>
        <w:t>Your O</w:t>
      </w:r>
      <w:r w:rsidR="00A14901" w:rsidRPr="005C2B49">
        <w:rPr>
          <w:b/>
          <w:sz w:val="24"/>
          <w:szCs w:val="24"/>
        </w:rPr>
        <w:t xml:space="preserve">verall </w:t>
      </w:r>
      <w:r w:rsidR="005C2B49">
        <w:rPr>
          <w:b/>
          <w:sz w:val="24"/>
          <w:szCs w:val="24"/>
        </w:rPr>
        <w:t>G</w:t>
      </w:r>
      <w:r w:rsidR="005C2B49" w:rsidRPr="005C2B49">
        <w:rPr>
          <w:b/>
          <w:sz w:val="24"/>
          <w:szCs w:val="24"/>
        </w:rPr>
        <w:t xml:space="preserve">rade </w:t>
      </w:r>
      <w:r w:rsidR="005C2B49">
        <w:rPr>
          <w:b/>
          <w:sz w:val="24"/>
          <w:szCs w:val="24"/>
        </w:rPr>
        <w:t>P</w:t>
      </w:r>
      <w:r w:rsidR="005C2B49" w:rsidRPr="005C2B49">
        <w:rPr>
          <w:b/>
          <w:sz w:val="24"/>
          <w:szCs w:val="24"/>
        </w:rPr>
        <w:t xml:space="preserve">oint </w:t>
      </w:r>
      <w:r w:rsidR="005C2B49">
        <w:rPr>
          <w:b/>
          <w:sz w:val="24"/>
          <w:szCs w:val="24"/>
        </w:rPr>
        <w:t>A</w:t>
      </w:r>
      <w:r w:rsidR="005C2B49" w:rsidRPr="005C2B49">
        <w:rPr>
          <w:b/>
          <w:sz w:val="24"/>
          <w:szCs w:val="24"/>
        </w:rPr>
        <w:t>verage</w:t>
      </w:r>
      <w:r w:rsidR="005C2B49">
        <w:rPr>
          <w:b/>
          <w:sz w:val="24"/>
          <w:szCs w:val="24"/>
        </w:rPr>
        <w:t xml:space="preserve"> (GPA)</w:t>
      </w:r>
      <w:r w:rsidR="00A14901" w:rsidRPr="005C2B49">
        <w:rPr>
          <w:b/>
          <w:sz w:val="24"/>
          <w:szCs w:val="24"/>
        </w:rPr>
        <w:t xml:space="preserve">:  </w:t>
      </w:r>
    </w:p>
    <w:p w14:paraId="76358D73" w14:textId="24B3F1FC" w:rsidR="00E96260" w:rsidRDefault="005C2B49" w:rsidP="00E96260">
      <w:pPr>
        <w:ind w:left="540" w:right="-180" w:hanging="720"/>
        <w:rPr>
          <w:sz w:val="24"/>
          <w:szCs w:val="24"/>
        </w:rPr>
      </w:pPr>
      <w:r>
        <w:rPr>
          <w:sz w:val="24"/>
          <w:szCs w:val="24"/>
        </w:rPr>
        <w:t>(</w:t>
      </w:r>
      <w:r w:rsidR="00186891" w:rsidRPr="005C2B49">
        <w:rPr>
          <w:sz w:val="24"/>
          <w:szCs w:val="24"/>
        </w:rPr>
        <w:t xml:space="preserve">A minimum of a 3.0 overall GPA </w:t>
      </w:r>
      <w:r w:rsidR="00C61DDB" w:rsidRPr="005C2B49">
        <w:rPr>
          <w:sz w:val="24"/>
          <w:szCs w:val="24"/>
        </w:rPr>
        <w:t>is</w:t>
      </w:r>
      <w:r w:rsidR="00186891" w:rsidRPr="005C2B49">
        <w:rPr>
          <w:sz w:val="24"/>
          <w:szCs w:val="24"/>
        </w:rPr>
        <w:t xml:space="preserve"> required for consideration.</w:t>
      </w:r>
      <w:r w:rsidR="00E96260">
        <w:rPr>
          <w:sz w:val="24"/>
          <w:szCs w:val="24"/>
        </w:rPr>
        <w:t>)</w:t>
      </w:r>
    </w:p>
    <w:p w14:paraId="26571269" w14:textId="77777777" w:rsidR="00E96260" w:rsidRDefault="00E96260" w:rsidP="00E96260">
      <w:pPr>
        <w:ind w:left="540" w:right="-180" w:hanging="720"/>
        <w:rPr>
          <w:sz w:val="24"/>
          <w:szCs w:val="24"/>
        </w:rPr>
      </w:pPr>
    </w:p>
    <w:p w14:paraId="1F41960F" w14:textId="72619592" w:rsidR="00E96260" w:rsidRPr="00E96260" w:rsidRDefault="00E96260" w:rsidP="00E96260">
      <w:pPr>
        <w:ind w:left="-720" w:right="-180"/>
        <w:rPr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Pr="00E96260">
        <w:rPr>
          <w:b/>
          <w:sz w:val="24"/>
          <w:szCs w:val="24"/>
        </w:rPr>
        <w:t>Copy of your unofficial transcript to verify your overall grade point average.</w:t>
      </w:r>
    </w:p>
    <w:p w14:paraId="322692CB" w14:textId="03FDAE40" w:rsidR="00E96260" w:rsidRDefault="00E96260" w:rsidP="00E96260">
      <w:pPr>
        <w:ind w:right="-180"/>
        <w:rPr>
          <w:sz w:val="24"/>
          <w:szCs w:val="24"/>
        </w:rPr>
      </w:pPr>
      <w:r w:rsidRPr="00AE7756">
        <w:rPr>
          <w:sz w:val="24"/>
          <w:szCs w:val="24"/>
        </w:rPr>
        <w:t xml:space="preserve">(Your unofficial transcript can be found in your </w:t>
      </w:r>
      <w:r>
        <w:rPr>
          <w:sz w:val="24"/>
          <w:szCs w:val="24"/>
        </w:rPr>
        <w:t xml:space="preserve">student </w:t>
      </w:r>
      <w:r w:rsidRPr="00AE7756">
        <w:rPr>
          <w:sz w:val="24"/>
          <w:szCs w:val="24"/>
        </w:rPr>
        <w:t xml:space="preserve">portal in the Student Center.) </w:t>
      </w:r>
    </w:p>
    <w:p w14:paraId="54288487" w14:textId="77777777" w:rsidR="00E96260" w:rsidRDefault="00E96260" w:rsidP="00F107AC">
      <w:pPr>
        <w:ind w:left="720" w:right="-180" w:hanging="1440"/>
        <w:rPr>
          <w:b/>
          <w:sz w:val="24"/>
          <w:szCs w:val="24"/>
        </w:rPr>
      </w:pPr>
    </w:p>
    <w:p w14:paraId="2184EFE7" w14:textId="4DC6869C" w:rsidR="00186891" w:rsidRPr="00F107AC" w:rsidRDefault="00E96260" w:rsidP="00F107AC">
      <w:pPr>
        <w:ind w:left="720" w:right="-18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5C2B49" w:rsidRPr="00F107AC">
        <w:rPr>
          <w:b/>
          <w:sz w:val="24"/>
          <w:szCs w:val="24"/>
        </w:rPr>
        <w:t xml:space="preserve">Written </w:t>
      </w:r>
      <w:r w:rsidR="00186891" w:rsidRPr="00F107AC">
        <w:rPr>
          <w:b/>
          <w:sz w:val="24"/>
          <w:szCs w:val="24"/>
        </w:rPr>
        <w:t>Narrative</w:t>
      </w:r>
    </w:p>
    <w:p w14:paraId="520D00A3" w14:textId="77777777" w:rsidR="00F107AC" w:rsidRDefault="005C2B49" w:rsidP="00F107AC">
      <w:pPr>
        <w:ind w:left="540" w:right="-180" w:hanging="720"/>
        <w:rPr>
          <w:sz w:val="24"/>
          <w:szCs w:val="24"/>
        </w:rPr>
      </w:pPr>
      <w:r>
        <w:rPr>
          <w:sz w:val="24"/>
          <w:szCs w:val="24"/>
        </w:rPr>
        <w:t xml:space="preserve">Write a </w:t>
      </w:r>
      <w:r w:rsidR="00186891" w:rsidRPr="00491BE0">
        <w:rPr>
          <w:sz w:val="24"/>
          <w:szCs w:val="24"/>
        </w:rPr>
        <w:t xml:space="preserve">narrative </w:t>
      </w:r>
      <w:r w:rsidR="000D5A02" w:rsidRPr="00491BE0">
        <w:rPr>
          <w:sz w:val="24"/>
          <w:szCs w:val="24"/>
        </w:rPr>
        <w:t xml:space="preserve">(3 pages, double-spaced maximum) </w:t>
      </w:r>
      <w:r w:rsidR="00186891" w:rsidRPr="00491BE0">
        <w:rPr>
          <w:sz w:val="24"/>
          <w:szCs w:val="24"/>
        </w:rPr>
        <w:t xml:space="preserve">discussing your insights as to how your </w:t>
      </w:r>
      <w:r w:rsidR="00B95678" w:rsidRPr="00491BE0">
        <w:rPr>
          <w:sz w:val="24"/>
          <w:szCs w:val="24"/>
        </w:rPr>
        <w:t xml:space="preserve">art </w:t>
      </w:r>
    </w:p>
    <w:p w14:paraId="06166D3A" w14:textId="77777777" w:rsidR="00F107AC" w:rsidRDefault="00B95678" w:rsidP="00F107AC">
      <w:pPr>
        <w:ind w:left="540" w:right="-180" w:hanging="720"/>
        <w:rPr>
          <w:sz w:val="24"/>
          <w:szCs w:val="24"/>
        </w:rPr>
      </w:pPr>
      <w:r w:rsidRPr="00491BE0">
        <w:rPr>
          <w:sz w:val="24"/>
          <w:szCs w:val="24"/>
        </w:rPr>
        <w:t>instruction and/or your artistic production</w:t>
      </w:r>
      <w:r w:rsidR="00186891" w:rsidRPr="00491BE0">
        <w:rPr>
          <w:sz w:val="24"/>
          <w:szCs w:val="24"/>
        </w:rPr>
        <w:t xml:space="preserve"> </w:t>
      </w:r>
      <w:r w:rsidRPr="00491BE0">
        <w:rPr>
          <w:sz w:val="24"/>
          <w:szCs w:val="24"/>
        </w:rPr>
        <w:t xml:space="preserve">promoted the </w:t>
      </w:r>
      <w:r w:rsidR="000D5A02" w:rsidRPr="00491BE0">
        <w:rPr>
          <w:sz w:val="24"/>
          <w:szCs w:val="24"/>
        </w:rPr>
        <w:t xml:space="preserve">development of artistic skills, </w:t>
      </w:r>
      <w:r w:rsidRPr="00491BE0">
        <w:rPr>
          <w:sz w:val="24"/>
          <w:szCs w:val="24"/>
        </w:rPr>
        <w:t xml:space="preserve">creativity, </w:t>
      </w:r>
    </w:p>
    <w:p w14:paraId="473E3C42" w14:textId="74978DC2" w:rsidR="00F107AC" w:rsidRDefault="00B95678" w:rsidP="00F107AC">
      <w:pPr>
        <w:ind w:left="540" w:right="-180" w:hanging="720"/>
        <w:rPr>
          <w:sz w:val="24"/>
          <w:szCs w:val="24"/>
        </w:rPr>
      </w:pPr>
      <w:r w:rsidRPr="00491BE0">
        <w:rPr>
          <w:sz w:val="24"/>
          <w:szCs w:val="24"/>
        </w:rPr>
        <w:t>and/or art appreciation</w:t>
      </w:r>
      <w:r w:rsidR="00186891" w:rsidRPr="00491BE0">
        <w:rPr>
          <w:sz w:val="24"/>
          <w:szCs w:val="24"/>
        </w:rPr>
        <w:t xml:space="preserve"> among children and/or adolescents. </w:t>
      </w:r>
      <w:r w:rsidR="005C2B49" w:rsidRPr="007A562A">
        <w:rPr>
          <w:sz w:val="24"/>
          <w:szCs w:val="24"/>
        </w:rPr>
        <w:t xml:space="preserve">Describe the setting of the instruction </w:t>
      </w:r>
    </w:p>
    <w:p w14:paraId="4623E88E" w14:textId="26F90A9A" w:rsidR="00F107AC" w:rsidRDefault="00392A86" w:rsidP="00E96260">
      <w:pPr>
        <w:ind w:left="-180" w:right="-180"/>
        <w:rPr>
          <w:sz w:val="24"/>
          <w:szCs w:val="24"/>
        </w:rPr>
      </w:pPr>
      <w:r>
        <w:rPr>
          <w:sz w:val="24"/>
          <w:szCs w:val="24"/>
        </w:rPr>
        <w:t xml:space="preserve">and the age group(s) involved. </w:t>
      </w:r>
      <w:r w:rsidR="005C2B49" w:rsidRPr="007A562A">
        <w:rPr>
          <w:sz w:val="24"/>
          <w:szCs w:val="24"/>
        </w:rPr>
        <w:t>Discuss your goals for the instruction/production and st</w:t>
      </w:r>
      <w:r w:rsidR="005C2B49">
        <w:rPr>
          <w:sz w:val="24"/>
          <w:szCs w:val="24"/>
        </w:rPr>
        <w:t>rategies</w:t>
      </w:r>
      <w:r w:rsidR="00E96260">
        <w:rPr>
          <w:sz w:val="24"/>
          <w:szCs w:val="24"/>
        </w:rPr>
        <w:t xml:space="preserve"> </w:t>
      </w:r>
      <w:r w:rsidR="005C2B49">
        <w:rPr>
          <w:sz w:val="24"/>
          <w:szCs w:val="24"/>
        </w:rPr>
        <w:t xml:space="preserve">used to achieve them. </w:t>
      </w:r>
      <w:r w:rsidR="005C2B49" w:rsidRPr="007A562A">
        <w:rPr>
          <w:sz w:val="24"/>
          <w:szCs w:val="24"/>
        </w:rPr>
        <w:t>If possible, include a photo of the art project(s) included.</w:t>
      </w:r>
      <w:r w:rsidR="005C2B49">
        <w:rPr>
          <w:sz w:val="24"/>
          <w:szCs w:val="24"/>
        </w:rPr>
        <w:t xml:space="preserve"> </w:t>
      </w:r>
      <w:r w:rsidR="008751DA" w:rsidRPr="00491BE0">
        <w:rPr>
          <w:sz w:val="24"/>
          <w:szCs w:val="24"/>
        </w:rPr>
        <w:t xml:space="preserve">Please focus on </w:t>
      </w:r>
    </w:p>
    <w:p w14:paraId="2B415F91" w14:textId="6A9D62C1" w:rsidR="005C2B49" w:rsidRDefault="008751DA" w:rsidP="00F107AC">
      <w:pPr>
        <w:ind w:left="540" w:right="-180" w:hanging="720"/>
        <w:rPr>
          <w:sz w:val="24"/>
          <w:szCs w:val="24"/>
        </w:rPr>
      </w:pPr>
      <w:r w:rsidRPr="00491BE0">
        <w:rPr>
          <w:sz w:val="24"/>
          <w:szCs w:val="24"/>
        </w:rPr>
        <w:t>accomplishments during college (either at CSUF or another institution).</w:t>
      </w:r>
    </w:p>
    <w:p w14:paraId="05FC1306" w14:textId="77777777" w:rsidR="005C2B49" w:rsidRPr="00491BE0" w:rsidRDefault="005C2B49" w:rsidP="00F107AC">
      <w:pPr>
        <w:ind w:left="540" w:right="-180" w:hanging="720"/>
        <w:rPr>
          <w:sz w:val="24"/>
          <w:szCs w:val="24"/>
        </w:rPr>
      </w:pPr>
    </w:p>
    <w:p w14:paraId="00C0540F" w14:textId="2BFB5FC5" w:rsidR="00186891" w:rsidRPr="00491BE0" w:rsidRDefault="00186891" w:rsidP="008649E1">
      <w:pPr>
        <w:ind w:left="-180" w:right="-180"/>
        <w:rPr>
          <w:sz w:val="24"/>
          <w:szCs w:val="24"/>
        </w:rPr>
      </w:pPr>
      <w:r w:rsidRPr="00491BE0">
        <w:rPr>
          <w:sz w:val="24"/>
          <w:szCs w:val="24"/>
        </w:rPr>
        <w:t xml:space="preserve">Your written narrative is a very important </w:t>
      </w:r>
      <w:r w:rsidR="00392A86">
        <w:rPr>
          <w:sz w:val="24"/>
          <w:szCs w:val="24"/>
        </w:rPr>
        <w:t xml:space="preserve">component of your application. </w:t>
      </w:r>
      <w:r w:rsidRPr="00491BE0">
        <w:rPr>
          <w:sz w:val="24"/>
          <w:szCs w:val="24"/>
        </w:rPr>
        <w:t>When writing your</w:t>
      </w:r>
      <w:r w:rsidR="008649E1">
        <w:rPr>
          <w:sz w:val="24"/>
          <w:szCs w:val="24"/>
        </w:rPr>
        <w:t xml:space="preserve">   </w:t>
      </w:r>
      <w:r w:rsidRPr="00491BE0">
        <w:rPr>
          <w:sz w:val="24"/>
          <w:szCs w:val="24"/>
        </w:rPr>
        <w:t>narrative, please:</w:t>
      </w:r>
    </w:p>
    <w:p w14:paraId="39E175B9" w14:textId="29C7AC69" w:rsidR="00F107AC" w:rsidRDefault="00F107AC" w:rsidP="00F107AC">
      <w:pPr>
        <w:numPr>
          <w:ilvl w:val="1"/>
          <w:numId w:val="3"/>
        </w:numPr>
        <w:ind w:right="-180" w:hanging="720"/>
        <w:rPr>
          <w:sz w:val="24"/>
          <w:szCs w:val="24"/>
        </w:rPr>
      </w:pPr>
      <w:r>
        <w:rPr>
          <w:sz w:val="24"/>
          <w:szCs w:val="24"/>
        </w:rPr>
        <w:t xml:space="preserve">use the narrative form on the next </w:t>
      </w:r>
      <w:proofErr w:type="gramStart"/>
      <w:r>
        <w:rPr>
          <w:sz w:val="24"/>
          <w:szCs w:val="24"/>
        </w:rPr>
        <w:t>page</w:t>
      </w:r>
      <w:r w:rsidR="00392A86">
        <w:rPr>
          <w:sz w:val="24"/>
          <w:szCs w:val="24"/>
        </w:rPr>
        <w:t>;</w:t>
      </w:r>
      <w:proofErr w:type="gramEnd"/>
    </w:p>
    <w:p w14:paraId="6D6571E7" w14:textId="196E1074" w:rsidR="00186891" w:rsidRPr="00491BE0" w:rsidRDefault="00186891" w:rsidP="00F107AC">
      <w:pPr>
        <w:numPr>
          <w:ilvl w:val="1"/>
          <w:numId w:val="3"/>
        </w:numPr>
        <w:ind w:right="-180" w:hanging="720"/>
        <w:rPr>
          <w:sz w:val="24"/>
          <w:szCs w:val="24"/>
        </w:rPr>
      </w:pPr>
      <w:r w:rsidRPr="00491BE0">
        <w:rPr>
          <w:sz w:val="24"/>
          <w:szCs w:val="24"/>
        </w:rPr>
        <w:t xml:space="preserve">thoughtfully and </w:t>
      </w:r>
      <w:r w:rsidR="002277B1" w:rsidRPr="00491BE0">
        <w:rPr>
          <w:sz w:val="24"/>
          <w:szCs w:val="24"/>
        </w:rPr>
        <w:t>explicitly</w:t>
      </w:r>
      <w:r w:rsidRPr="00491BE0">
        <w:rPr>
          <w:sz w:val="24"/>
          <w:szCs w:val="24"/>
        </w:rPr>
        <w:t xml:space="preserve"> address the criteria outlined in the </w:t>
      </w:r>
      <w:proofErr w:type="gramStart"/>
      <w:r w:rsidRPr="00491BE0">
        <w:rPr>
          <w:sz w:val="24"/>
          <w:szCs w:val="24"/>
        </w:rPr>
        <w:t>award;</w:t>
      </w:r>
      <w:proofErr w:type="gramEnd"/>
    </w:p>
    <w:p w14:paraId="67CF9C6F" w14:textId="77777777" w:rsidR="00186891" w:rsidRPr="00491BE0" w:rsidRDefault="00186891" w:rsidP="00F107AC">
      <w:pPr>
        <w:numPr>
          <w:ilvl w:val="1"/>
          <w:numId w:val="3"/>
        </w:numPr>
        <w:ind w:right="-180" w:hanging="720"/>
        <w:rPr>
          <w:sz w:val="24"/>
          <w:szCs w:val="24"/>
        </w:rPr>
      </w:pPr>
      <w:r w:rsidRPr="00491BE0">
        <w:rPr>
          <w:sz w:val="24"/>
          <w:szCs w:val="24"/>
        </w:rPr>
        <w:t xml:space="preserve">make sure that all pertinent information is included within the </w:t>
      </w:r>
      <w:proofErr w:type="gramStart"/>
      <w:r w:rsidRPr="00491BE0">
        <w:rPr>
          <w:sz w:val="24"/>
          <w:szCs w:val="24"/>
        </w:rPr>
        <w:t>narrative;</w:t>
      </w:r>
      <w:proofErr w:type="gramEnd"/>
    </w:p>
    <w:p w14:paraId="22B13AE6" w14:textId="561FA968" w:rsidR="00186891" w:rsidRDefault="00186891" w:rsidP="00F107AC">
      <w:pPr>
        <w:numPr>
          <w:ilvl w:val="1"/>
          <w:numId w:val="3"/>
        </w:numPr>
        <w:ind w:right="-180" w:hanging="720"/>
        <w:rPr>
          <w:sz w:val="24"/>
          <w:szCs w:val="24"/>
        </w:rPr>
      </w:pPr>
      <w:r w:rsidRPr="00491BE0">
        <w:rPr>
          <w:sz w:val="24"/>
          <w:szCs w:val="24"/>
        </w:rPr>
        <w:t>type the narrative in 12pt font and ensure that it is free of spelling, grammatical and structural errors.</w:t>
      </w:r>
    </w:p>
    <w:p w14:paraId="17B2E149" w14:textId="77777777" w:rsidR="00E96260" w:rsidRPr="00491BE0" w:rsidRDefault="00E96260" w:rsidP="00E96260">
      <w:pPr>
        <w:ind w:left="720" w:right="-180"/>
        <w:rPr>
          <w:sz w:val="24"/>
          <w:szCs w:val="24"/>
        </w:rPr>
      </w:pPr>
    </w:p>
    <w:p w14:paraId="57AD8084" w14:textId="35AF02E9" w:rsidR="00186891" w:rsidRPr="00F107AC" w:rsidRDefault="00F107AC" w:rsidP="00F107AC">
      <w:pPr>
        <w:ind w:right="-180" w:hanging="720"/>
        <w:rPr>
          <w:b/>
          <w:sz w:val="24"/>
          <w:szCs w:val="24"/>
        </w:rPr>
      </w:pPr>
      <w:r w:rsidRPr="00F107AC">
        <w:rPr>
          <w:b/>
          <w:sz w:val="24"/>
          <w:szCs w:val="24"/>
        </w:rPr>
        <w:t>I</w:t>
      </w:r>
      <w:r w:rsidR="00E96260">
        <w:rPr>
          <w:b/>
          <w:sz w:val="24"/>
          <w:szCs w:val="24"/>
        </w:rPr>
        <w:t>V</w:t>
      </w:r>
      <w:r w:rsidRPr="00F107AC">
        <w:rPr>
          <w:b/>
          <w:sz w:val="24"/>
          <w:szCs w:val="24"/>
        </w:rPr>
        <w:t xml:space="preserve">. </w:t>
      </w:r>
      <w:r w:rsidR="00186891" w:rsidRPr="00F107AC">
        <w:rPr>
          <w:b/>
          <w:sz w:val="24"/>
          <w:szCs w:val="24"/>
        </w:rPr>
        <w:t>Letter of Reference</w:t>
      </w:r>
    </w:p>
    <w:p w14:paraId="7E8BFE9B" w14:textId="236AA70B" w:rsidR="005C2B49" w:rsidRPr="00A96C99" w:rsidRDefault="00392A86" w:rsidP="00F107AC">
      <w:pPr>
        <w:pStyle w:val="ListParagraph"/>
        <w:ind w:left="540" w:right="-720" w:hanging="720"/>
        <w:rPr>
          <w:b/>
          <w:sz w:val="24"/>
          <w:szCs w:val="24"/>
        </w:rPr>
      </w:pPr>
      <w:r w:rsidRPr="00A96C99">
        <w:rPr>
          <w:b/>
          <w:sz w:val="24"/>
          <w:szCs w:val="24"/>
        </w:rPr>
        <w:t>Provide the n</w:t>
      </w:r>
      <w:r w:rsidR="005C2B49" w:rsidRPr="00A96C99">
        <w:rPr>
          <w:b/>
          <w:sz w:val="24"/>
          <w:szCs w:val="24"/>
        </w:rPr>
        <w:t>ame of the individual you have asked to submit a reference:</w:t>
      </w:r>
    </w:p>
    <w:p w14:paraId="7C601A8D" w14:textId="160F7220" w:rsidR="005C2B49" w:rsidRDefault="005C2B49" w:rsidP="00F107AC">
      <w:pPr>
        <w:ind w:left="540" w:right="-180" w:hanging="720"/>
        <w:rPr>
          <w:sz w:val="24"/>
          <w:szCs w:val="24"/>
        </w:rPr>
      </w:pPr>
    </w:p>
    <w:p w14:paraId="6999E20E" w14:textId="4F822846" w:rsidR="00E96260" w:rsidRDefault="00E96260" w:rsidP="00F107AC">
      <w:pPr>
        <w:ind w:left="540" w:right="-180" w:hanging="720"/>
        <w:rPr>
          <w:sz w:val="24"/>
          <w:szCs w:val="24"/>
        </w:rPr>
      </w:pPr>
    </w:p>
    <w:p w14:paraId="4F4FE291" w14:textId="77777777" w:rsidR="00E96260" w:rsidRDefault="00E96260" w:rsidP="00F107AC">
      <w:pPr>
        <w:ind w:left="540" w:right="-180" w:hanging="720"/>
        <w:rPr>
          <w:sz w:val="24"/>
          <w:szCs w:val="24"/>
        </w:rPr>
      </w:pPr>
    </w:p>
    <w:p w14:paraId="3D71513C" w14:textId="4AE6E1BF" w:rsidR="00186891" w:rsidRPr="00392A86" w:rsidRDefault="00392A86" w:rsidP="00E96260">
      <w:pPr>
        <w:ind w:right="-180"/>
        <w:rPr>
          <w:sz w:val="24"/>
          <w:szCs w:val="24"/>
        </w:rPr>
      </w:pPr>
      <w:r w:rsidRPr="00392A86">
        <w:rPr>
          <w:sz w:val="24"/>
          <w:szCs w:val="24"/>
        </w:rPr>
        <w:lastRenderedPageBreak/>
        <w:t xml:space="preserve">Email the Letter of Recommendation Form for this award to your recommender. </w:t>
      </w:r>
      <w:r w:rsidR="00102ADF">
        <w:rPr>
          <w:sz w:val="24"/>
          <w:szCs w:val="24"/>
        </w:rPr>
        <w:t>They</w:t>
      </w:r>
      <w:r w:rsidRPr="00392A86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email</w:t>
      </w:r>
      <w:r w:rsidR="00E96260">
        <w:rPr>
          <w:sz w:val="24"/>
          <w:szCs w:val="24"/>
        </w:rPr>
        <w:t xml:space="preserve"> </w:t>
      </w:r>
      <w:r w:rsidRPr="00392A86">
        <w:rPr>
          <w:sz w:val="24"/>
          <w:szCs w:val="24"/>
        </w:rPr>
        <w:t xml:space="preserve">the form to the CAS Department. </w:t>
      </w:r>
      <w:r w:rsidR="007A22DF" w:rsidRPr="00392A86">
        <w:rPr>
          <w:sz w:val="24"/>
          <w:szCs w:val="24"/>
        </w:rPr>
        <w:t xml:space="preserve">The recommender should be a </w:t>
      </w:r>
      <w:r>
        <w:rPr>
          <w:sz w:val="24"/>
          <w:szCs w:val="24"/>
        </w:rPr>
        <w:t>person who can speak to your</w:t>
      </w:r>
      <w:r w:rsidR="00E96260">
        <w:rPr>
          <w:sz w:val="24"/>
          <w:szCs w:val="24"/>
        </w:rPr>
        <w:t xml:space="preserve"> </w:t>
      </w:r>
      <w:r w:rsidR="00186891" w:rsidRPr="00392A86">
        <w:rPr>
          <w:sz w:val="24"/>
          <w:szCs w:val="24"/>
        </w:rPr>
        <w:t>qualifications for the</w:t>
      </w:r>
      <w:r w:rsidR="00F107AC" w:rsidRPr="00392A86">
        <w:rPr>
          <w:sz w:val="24"/>
          <w:szCs w:val="24"/>
        </w:rPr>
        <w:t xml:space="preserve"> award to which</w:t>
      </w:r>
      <w:r w:rsidRPr="00392A86">
        <w:rPr>
          <w:sz w:val="24"/>
          <w:szCs w:val="24"/>
        </w:rPr>
        <w:t xml:space="preserve"> </w:t>
      </w:r>
      <w:r w:rsidR="00FE0C26" w:rsidRPr="00392A86">
        <w:rPr>
          <w:sz w:val="24"/>
          <w:szCs w:val="24"/>
        </w:rPr>
        <w:t xml:space="preserve">you are applying. The recommender can be </w:t>
      </w:r>
      <w:r>
        <w:rPr>
          <w:sz w:val="24"/>
          <w:szCs w:val="24"/>
        </w:rPr>
        <w:t>an instructor,</w:t>
      </w:r>
      <w:r w:rsidR="00E96260">
        <w:rPr>
          <w:sz w:val="24"/>
          <w:szCs w:val="24"/>
        </w:rPr>
        <w:t xml:space="preserve"> </w:t>
      </w:r>
      <w:r w:rsidR="008751DA" w:rsidRPr="00392A86">
        <w:rPr>
          <w:sz w:val="24"/>
          <w:szCs w:val="24"/>
        </w:rPr>
        <w:t>employer, or mentor</w:t>
      </w:r>
      <w:r w:rsidR="00186891" w:rsidRPr="00392A86">
        <w:rPr>
          <w:sz w:val="24"/>
          <w:szCs w:val="24"/>
        </w:rPr>
        <w:t>.</w:t>
      </w:r>
      <w:r w:rsidR="00F107AC" w:rsidRPr="00392A86">
        <w:rPr>
          <w:sz w:val="24"/>
          <w:szCs w:val="24"/>
        </w:rPr>
        <w:t xml:space="preserve"> Please allow your</w:t>
      </w:r>
      <w:r w:rsidRPr="00392A86">
        <w:rPr>
          <w:sz w:val="24"/>
          <w:szCs w:val="24"/>
        </w:rPr>
        <w:t xml:space="preserve"> </w:t>
      </w:r>
      <w:r w:rsidR="0082317B" w:rsidRPr="00392A86">
        <w:rPr>
          <w:sz w:val="24"/>
          <w:szCs w:val="24"/>
        </w:rPr>
        <w:t>recommender at</w:t>
      </w:r>
      <w:r>
        <w:rPr>
          <w:sz w:val="24"/>
          <w:szCs w:val="24"/>
        </w:rPr>
        <w:t xml:space="preserve"> least 2 weeks to complete your</w:t>
      </w:r>
      <w:r w:rsidR="00E96260">
        <w:rPr>
          <w:sz w:val="24"/>
          <w:szCs w:val="24"/>
        </w:rPr>
        <w:t xml:space="preserve"> </w:t>
      </w:r>
      <w:r w:rsidR="0082317B" w:rsidRPr="00392A86">
        <w:rPr>
          <w:sz w:val="24"/>
          <w:szCs w:val="24"/>
        </w:rPr>
        <w:t>recommendation.</w:t>
      </w:r>
    </w:p>
    <w:p w14:paraId="1B0DE308" w14:textId="77777777" w:rsidR="00274BAB" w:rsidRDefault="00274BAB" w:rsidP="00F107AC">
      <w:pPr>
        <w:ind w:left="540" w:right="-180" w:hanging="720"/>
      </w:pPr>
    </w:p>
    <w:p w14:paraId="7ECB7B5A" w14:textId="77777777" w:rsidR="00274BAB" w:rsidRDefault="00274BAB" w:rsidP="00F107AC">
      <w:pPr>
        <w:ind w:left="540" w:right="-180" w:hanging="720"/>
      </w:pPr>
    </w:p>
    <w:p w14:paraId="5F48168B" w14:textId="77777777" w:rsidR="00274BAB" w:rsidRDefault="00274BAB" w:rsidP="00F107AC">
      <w:pPr>
        <w:ind w:left="540" w:right="-180" w:hanging="720"/>
      </w:pPr>
    </w:p>
    <w:p w14:paraId="32E277C8" w14:textId="77777777" w:rsidR="00F107AC" w:rsidRDefault="00F107AC" w:rsidP="00F107AC">
      <w:pPr>
        <w:ind w:left="540" w:right="-180" w:hanging="720"/>
      </w:pPr>
    </w:p>
    <w:p w14:paraId="4454522C" w14:textId="77777777" w:rsidR="005C2B49" w:rsidRDefault="005C2B49" w:rsidP="00F107AC">
      <w:pPr>
        <w:ind w:hanging="720"/>
        <w:rPr>
          <w:sz w:val="24"/>
          <w:szCs w:val="24"/>
        </w:rPr>
      </w:pPr>
    </w:p>
    <w:p w14:paraId="67846D78" w14:textId="39007E8E" w:rsidR="002D6C2B" w:rsidRDefault="002D6C2B" w:rsidP="00F107A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THE ALTHEA B. MCLAREN MEMORIAL AWARD FOR THE</w:t>
      </w:r>
    </w:p>
    <w:p w14:paraId="5E6872A1" w14:textId="77777777" w:rsidR="002D6C2B" w:rsidRDefault="002D6C2B" w:rsidP="00F107AC">
      <w:pPr>
        <w:pStyle w:val="Heading3"/>
        <w:ind w:hanging="720"/>
        <w:rPr>
          <w:b/>
        </w:rPr>
      </w:pPr>
      <w:r>
        <w:rPr>
          <w:b/>
        </w:rPr>
        <w:t>ARTS IN CHILD DEVELOPMENT</w:t>
      </w:r>
    </w:p>
    <w:p w14:paraId="680262C0" w14:textId="77777777" w:rsidR="00C61DDB" w:rsidRDefault="00C61DDB" w:rsidP="00F107AC">
      <w:pPr>
        <w:ind w:hanging="720"/>
        <w:jc w:val="center"/>
      </w:pPr>
    </w:p>
    <w:p w14:paraId="3E935EE7" w14:textId="61284AF6" w:rsidR="00C61DDB" w:rsidRDefault="005C2B49" w:rsidP="00F107AC">
      <w:pPr>
        <w:ind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Written Narrative </w:t>
      </w:r>
    </w:p>
    <w:p w14:paraId="5BABCDA4" w14:textId="1445A4EF" w:rsidR="00EE7FFA" w:rsidRPr="007A562A" w:rsidRDefault="00EE7FFA" w:rsidP="00EE7FFA">
      <w:pPr>
        <w:ind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(Application form is not included in the 3-page maximum.)</w:t>
      </w:r>
    </w:p>
    <w:p w14:paraId="36ACA720" w14:textId="77777777" w:rsidR="00C61DDB" w:rsidRPr="007A562A" w:rsidRDefault="00C61DDB" w:rsidP="00F107AC">
      <w:pPr>
        <w:ind w:hanging="720"/>
        <w:rPr>
          <w:sz w:val="24"/>
          <w:szCs w:val="24"/>
        </w:rPr>
      </w:pPr>
    </w:p>
    <w:p w14:paraId="18943CFC" w14:textId="77777777" w:rsidR="00C61DDB" w:rsidRPr="007A562A" w:rsidRDefault="00C61DDB" w:rsidP="00F107AC">
      <w:pPr>
        <w:ind w:hanging="720"/>
        <w:rPr>
          <w:sz w:val="24"/>
          <w:szCs w:val="24"/>
        </w:rPr>
      </w:pPr>
    </w:p>
    <w:p w14:paraId="0BEC0DE6" w14:textId="0B9AF09A" w:rsidR="005C2B49" w:rsidRDefault="0021093B" w:rsidP="00F107AC">
      <w:pPr>
        <w:ind w:hanging="720"/>
        <w:rPr>
          <w:sz w:val="24"/>
          <w:szCs w:val="24"/>
        </w:rPr>
      </w:pPr>
      <w:r w:rsidRPr="007A562A">
        <w:rPr>
          <w:sz w:val="24"/>
          <w:szCs w:val="24"/>
        </w:rPr>
        <w:t xml:space="preserve">Your Name:  </w:t>
      </w:r>
    </w:p>
    <w:p w14:paraId="6C2E0E76" w14:textId="46B3A60C" w:rsidR="00392A86" w:rsidRDefault="00392A86" w:rsidP="00F107AC">
      <w:pPr>
        <w:ind w:hanging="72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3DEDA84C" w14:textId="7674B6AB" w:rsidR="00392A86" w:rsidRPr="00392A86" w:rsidRDefault="00392A86" w:rsidP="00392A86">
      <w:pPr>
        <w:ind w:hanging="720"/>
        <w:jc w:val="center"/>
        <w:rPr>
          <w:b/>
          <w:sz w:val="24"/>
          <w:szCs w:val="24"/>
        </w:rPr>
      </w:pPr>
      <w:r w:rsidRPr="00392A86">
        <w:rPr>
          <w:b/>
          <w:sz w:val="24"/>
          <w:szCs w:val="24"/>
        </w:rPr>
        <w:t>Begin your narrative below</w:t>
      </w:r>
    </w:p>
    <w:p w14:paraId="527BC1D1" w14:textId="77777777" w:rsidR="005C2B49" w:rsidRDefault="005C2B49" w:rsidP="00F107AC">
      <w:pPr>
        <w:ind w:hanging="720"/>
        <w:jc w:val="both"/>
        <w:rPr>
          <w:b/>
          <w:sz w:val="24"/>
          <w:szCs w:val="24"/>
        </w:rPr>
      </w:pPr>
    </w:p>
    <w:p w14:paraId="7690B09C" w14:textId="77777777" w:rsidR="00392A86" w:rsidRDefault="00392A86" w:rsidP="00F107AC">
      <w:pPr>
        <w:ind w:hanging="720"/>
        <w:jc w:val="both"/>
        <w:rPr>
          <w:b/>
          <w:sz w:val="24"/>
          <w:szCs w:val="24"/>
        </w:rPr>
      </w:pPr>
    </w:p>
    <w:sectPr w:rsidR="00392A86" w:rsidSect="00E96260">
      <w:pgSz w:w="12240" w:h="15840"/>
      <w:pgMar w:top="900" w:right="1170" w:bottom="5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9A5"/>
    <w:multiLevelType w:val="hybridMultilevel"/>
    <w:tmpl w:val="8A6487C6"/>
    <w:lvl w:ilvl="0" w:tplc="23A005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BA25CA"/>
    <w:multiLevelType w:val="multilevel"/>
    <w:tmpl w:val="BE1E1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6B5473"/>
    <w:multiLevelType w:val="multilevel"/>
    <w:tmpl w:val="59A2061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C19A9"/>
    <w:multiLevelType w:val="hybridMultilevel"/>
    <w:tmpl w:val="F4F04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72D3D"/>
    <w:multiLevelType w:val="hybridMultilevel"/>
    <w:tmpl w:val="4A8AED10"/>
    <w:lvl w:ilvl="0" w:tplc="DF0200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AE1557"/>
    <w:multiLevelType w:val="singleLevel"/>
    <w:tmpl w:val="DF04457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ew York" w:hAnsi="New York" w:hint="default"/>
        <w:b w:val="0"/>
        <w:i w:val="0"/>
        <w:sz w:val="24"/>
        <w:u w:val="none"/>
      </w:rPr>
    </w:lvl>
  </w:abstractNum>
  <w:abstractNum w:abstractNumId="6" w15:restartNumberingAfterBreak="0">
    <w:nsid w:val="4AF60574"/>
    <w:multiLevelType w:val="hybridMultilevel"/>
    <w:tmpl w:val="BE1E1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695163"/>
    <w:multiLevelType w:val="hybridMultilevel"/>
    <w:tmpl w:val="B91AC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F27D0"/>
    <w:multiLevelType w:val="hybridMultilevel"/>
    <w:tmpl w:val="4C84C5D4"/>
    <w:lvl w:ilvl="0" w:tplc="23A0056A">
      <w:start w:val="1"/>
      <w:numFmt w:val="upperRoman"/>
      <w:lvlText w:val="%1."/>
      <w:lvlJc w:val="right"/>
      <w:pPr>
        <w:tabs>
          <w:tab w:val="num" w:pos="-180"/>
        </w:tabs>
        <w:ind w:left="-18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23A0056A">
      <w:start w:val="1"/>
      <w:numFmt w:val="upperRoman"/>
      <w:lvlText w:val="%3."/>
      <w:lvlJc w:val="right"/>
      <w:pPr>
        <w:tabs>
          <w:tab w:val="num" w:pos="1440"/>
        </w:tabs>
        <w:ind w:left="1440" w:hanging="180"/>
      </w:pPr>
      <w:rPr>
        <w:b/>
      </w:rPr>
    </w:lvl>
    <w:lvl w:ilvl="3" w:tplc="12A003E4">
      <w:start w:val="2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666E4A5A"/>
    <w:multiLevelType w:val="singleLevel"/>
    <w:tmpl w:val="DE365D1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ew York" w:hAnsi="New York" w:hint="default"/>
        <w:b w:val="0"/>
        <w:i w:val="0"/>
        <w:sz w:val="24"/>
        <w:u w:val="none"/>
      </w:rPr>
    </w:lvl>
  </w:abstractNum>
  <w:abstractNum w:abstractNumId="10" w15:restartNumberingAfterBreak="0">
    <w:nsid w:val="7D2C641D"/>
    <w:multiLevelType w:val="hybridMultilevel"/>
    <w:tmpl w:val="59A2061A"/>
    <w:lvl w:ilvl="0" w:tplc="F5F4473C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570BCA"/>
    <w:multiLevelType w:val="hybridMultilevel"/>
    <w:tmpl w:val="2DB83F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73245708">
    <w:abstractNumId w:val="5"/>
  </w:num>
  <w:num w:numId="2" w16cid:durableId="2108960671">
    <w:abstractNumId w:val="9"/>
  </w:num>
  <w:num w:numId="3" w16cid:durableId="319508233">
    <w:abstractNumId w:val="0"/>
  </w:num>
  <w:num w:numId="4" w16cid:durableId="7026036">
    <w:abstractNumId w:val="6"/>
  </w:num>
  <w:num w:numId="5" w16cid:durableId="1245141475">
    <w:abstractNumId w:val="1"/>
  </w:num>
  <w:num w:numId="6" w16cid:durableId="922184986">
    <w:abstractNumId w:val="10"/>
  </w:num>
  <w:num w:numId="7" w16cid:durableId="465202876">
    <w:abstractNumId w:val="8"/>
  </w:num>
  <w:num w:numId="8" w16cid:durableId="1624920099">
    <w:abstractNumId w:val="3"/>
  </w:num>
  <w:num w:numId="9" w16cid:durableId="1418091869">
    <w:abstractNumId w:val="2"/>
  </w:num>
  <w:num w:numId="10" w16cid:durableId="1796479852">
    <w:abstractNumId w:val="11"/>
  </w:num>
  <w:num w:numId="11" w16cid:durableId="676079297">
    <w:abstractNumId w:val="7"/>
  </w:num>
  <w:num w:numId="12" w16cid:durableId="89357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07"/>
    <w:rsid w:val="0006280A"/>
    <w:rsid w:val="000C2CEC"/>
    <w:rsid w:val="000D5A02"/>
    <w:rsid w:val="000F43A0"/>
    <w:rsid w:val="00102ADF"/>
    <w:rsid w:val="00151C84"/>
    <w:rsid w:val="0015792D"/>
    <w:rsid w:val="00172EDC"/>
    <w:rsid w:val="00186891"/>
    <w:rsid w:val="0019560C"/>
    <w:rsid w:val="001962BD"/>
    <w:rsid w:val="00203659"/>
    <w:rsid w:val="00207ADF"/>
    <w:rsid w:val="0021093B"/>
    <w:rsid w:val="00213944"/>
    <w:rsid w:val="0022490A"/>
    <w:rsid w:val="002277B1"/>
    <w:rsid w:val="00235BE3"/>
    <w:rsid w:val="002365FF"/>
    <w:rsid w:val="00274BAB"/>
    <w:rsid w:val="00283E20"/>
    <w:rsid w:val="002D6C2B"/>
    <w:rsid w:val="003165BE"/>
    <w:rsid w:val="0034186D"/>
    <w:rsid w:val="00355087"/>
    <w:rsid w:val="003578CE"/>
    <w:rsid w:val="00373813"/>
    <w:rsid w:val="0039148F"/>
    <w:rsid w:val="00392A86"/>
    <w:rsid w:val="003B2F1D"/>
    <w:rsid w:val="003F1EBD"/>
    <w:rsid w:val="00442F92"/>
    <w:rsid w:val="00470119"/>
    <w:rsid w:val="00471BC9"/>
    <w:rsid w:val="00473C5C"/>
    <w:rsid w:val="0048307C"/>
    <w:rsid w:val="00491BE0"/>
    <w:rsid w:val="004D1701"/>
    <w:rsid w:val="004D31CF"/>
    <w:rsid w:val="004D6381"/>
    <w:rsid w:val="004F0061"/>
    <w:rsid w:val="005B217D"/>
    <w:rsid w:val="005C2B49"/>
    <w:rsid w:val="005D57FB"/>
    <w:rsid w:val="005F41CD"/>
    <w:rsid w:val="00606D21"/>
    <w:rsid w:val="00620607"/>
    <w:rsid w:val="00654246"/>
    <w:rsid w:val="00677458"/>
    <w:rsid w:val="006A2E11"/>
    <w:rsid w:val="006B494E"/>
    <w:rsid w:val="0070462B"/>
    <w:rsid w:val="0071536D"/>
    <w:rsid w:val="00744BE3"/>
    <w:rsid w:val="007476B9"/>
    <w:rsid w:val="00756317"/>
    <w:rsid w:val="0076281F"/>
    <w:rsid w:val="007A22DF"/>
    <w:rsid w:val="007A562A"/>
    <w:rsid w:val="007E1AA1"/>
    <w:rsid w:val="0082317B"/>
    <w:rsid w:val="00827797"/>
    <w:rsid w:val="008649E1"/>
    <w:rsid w:val="008751DA"/>
    <w:rsid w:val="008E4B35"/>
    <w:rsid w:val="008F4ABC"/>
    <w:rsid w:val="0092222C"/>
    <w:rsid w:val="00934D55"/>
    <w:rsid w:val="0098114C"/>
    <w:rsid w:val="009A369D"/>
    <w:rsid w:val="00A13961"/>
    <w:rsid w:val="00A14901"/>
    <w:rsid w:val="00A30F51"/>
    <w:rsid w:val="00A457FA"/>
    <w:rsid w:val="00A651B2"/>
    <w:rsid w:val="00A96C99"/>
    <w:rsid w:val="00AB4E55"/>
    <w:rsid w:val="00AD00FA"/>
    <w:rsid w:val="00AE4ED9"/>
    <w:rsid w:val="00B15FD9"/>
    <w:rsid w:val="00B304D6"/>
    <w:rsid w:val="00B450BF"/>
    <w:rsid w:val="00B95678"/>
    <w:rsid w:val="00BA492F"/>
    <w:rsid w:val="00BA64E7"/>
    <w:rsid w:val="00BF1FA2"/>
    <w:rsid w:val="00C05A0D"/>
    <w:rsid w:val="00C359DB"/>
    <w:rsid w:val="00C61DDB"/>
    <w:rsid w:val="00CD0708"/>
    <w:rsid w:val="00CE12F8"/>
    <w:rsid w:val="00D124D4"/>
    <w:rsid w:val="00D13CC6"/>
    <w:rsid w:val="00D62DC5"/>
    <w:rsid w:val="00D6623B"/>
    <w:rsid w:val="00D67EE0"/>
    <w:rsid w:val="00D7104D"/>
    <w:rsid w:val="00E1333F"/>
    <w:rsid w:val="00E5591C"/>
    <w:rsid w:val="00E56A8A"/>
    <w:rsid w:val="00E7030E"/>
    <w:rsid w:val="00E70DBC"/>
    <w:rsid w:val="00E96260"/>
    <w:rsid w:val="00EB4D76"/>
    <w:rsid w:val="00EC09F0"/>
    <w:rsid w:val="00ED12CE"/>
    <w:rsid w:val="00EE7FFA"/>
    <w:rsid w:val="00F107AC"/>
    <w:rsid w:val="00F135B9"/>
    <w:rsid w:val="00F43712"/>
    <w:rsid w:val="00FD4737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5B8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69D"/>
  </w:style>
  <w:style w:type="paragraph" w:styleId="Heading1">
    <w:name w:val="heading 1"/>
    <w:basedOn w:val="Normal"/>
    <w:next w:val="Normal"/>
    <w:qFormat/>
    <w:rsid w:val="009A369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A369D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A369D"/>
    <w:pPr>
      <w:keepNext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9A369D"/>
    <w:pPr>
      <w:keepNext/>
      <w:jc w:val="center"/>
      <w:outlineLvl w:val="3"/>
    </w:pPr>
    <w:rPr>
      <w:sz w:val="32"/>
      <w:u w:val="single"/>
    </w:rPr>
  </w:style>
  <w:style w:type="paragraph" w:styleId="Heading5">
    <w:name w:val="heading 5"/>
    <w:basedOn w:val="Normal"/>
    <w:next w:val="Normal"/>
    <w:qFormat/>
    <w:rsid w:val="009A369D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9A369D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369D"/>
    <w:pPr>
      <w:jc w:val="center"/>
    </w:pPr>
    <w:rPr>
      <w:rFonts w:ascii="New York" w:hAnsi="New York"/>
      <w:b/>
      <w:sz w:val="24"/>
    </w:rPr>
  </w:style>
  <w:style w:type="paragraph" w:styleId="Header">
    <w:name w:val="header"/>
    <w:basedOn w:val="Normal"/>
    <w:rsid w:val="009A369D"/>
    <w:pPr>
      <w:tabs>
        <w:tab w:val="right" w:pos="9360"/>
      </w:tabs>
    </w:pPr>
    <w:rPr>
      <w:rFonts w:ascii="New York" w:hAnsi="New York"/>
      <w:sz w:val="24"/>
    </w:rPr>
  </w:style>
  <w:style w:type="paragraph" w:styleId="Title">
    <w:name w:val="Title"/>
    <w:basedOn w:val="Normal"/>
    <w:qFormat/>
    <w:rsid w:val="009A369D"/>
    <w:pPr>
      <w:ind w:right="-180"/>
      <w:jc w:val="center"/>
    </w:pPr>
    <w:rPr>
      <w:b/>
    </w:rPr>
  </w:style>
  <w:style w:type="paragraph" w:styleId="BalloonText">
    <w:name w:val="Balloon Text"/>
    <w:basedOn w:val="Normal"/>
    <w:semiHidden/>
    <w:rsid w:val="00BF1FA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A562A"/>
    <w:pPr>
      <w:spacing w:before="240"/>
      <w:ind w:left="720" w:right="-180" w:hanging="720"/>
    </w:pPr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D7104D"/>
    <w:pPr>
      <w:ind w:left="720"/>
      <w:contextualSpacing/>
    </w:pPr>
  </w:style>
  <w:style w:type="character" w:styleId="Hyperlink">
    <w:name w:val="Hyperlink"/>
    <w:basedOn w:val="DefaultParagraphFont"/>
    <w:rsid w:val="00D7104D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FE0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awards@fullerton.ed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S%20Student%20Awards\Nomination%20packet%20for%20Althea%20McLaren%20Art%20Award%20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E:\CAS Student Awards\Nomination packet for Althea McLaren Art Award 2009.dotx</Template>
  <TotalTime>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RECOMMENDATION FORM</vt:lpstr>
    </vt:vector>
  </TitlesOfParts>
  <Company>Fullerton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RECOMMENDATION FORM</dc:title>
  <dc:creator>Thames, Stephanie</dc:creator>
  <cp:lastModifiedBy>Lin, Joyce</cp:lastModifiedBy>
  <cp:revision>11</cp:revision>
  <cp:lastPrinted>2017-02-16T19:09:00Z</cp:lastPrinted>
  <dcterms:created xsi:type="dcterms:W3CDTF">2024-02-20T18:45:00Z</dcterms:created>
  <dcterms:modified xsi:type="dcterms:W3CDTF">2024-11-12T20:25:00Z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3f88dbaa7c767863642e33b3207e846a9193a6388ec8c9746fbfbb7155f917ef</vt:lpwstr>
  </property>
</Properties>
</file>